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FBBF" w14:textId="77777777" w:rsidR="00A10C74" w:rsidRPr="004031DD" w:rsidRDefault="00A10C74" w:rsidP="004031DD">
      <w:pPr>
        <w:pBdr>
          <w:top w:val="single" w:sz="4" w:space="1" w:color="auto"/>
          <w:left w:val="single" w:sz="4" w:space="4" w:color="auto"/>
          <w:bottom w:val="single" w:sz="4" w:space="1" w:color="auto"/>
          <w:right w:val="single" w:sz="4" w:space="4" w:color="auto"/>
        </w:pBdr>
        <w:jc w:val="center"/>
        <w:rPr>
          <w:b/>
          <w:sz w:val="22"/>
          <w:szCs w:val="22"/>
        </w:rPr>
      </w:pPr>
      <w:r w:rsidRPr="004031DD">
        <w:rPr>
          <w:b/>
          <w:sz w:val="22"/>
          <w:szCs w:val="22"/>
        </w:rPr>
        <w:t>EC</w:t>
      </w:r>
      <w:r w:rsidR="00A50EB1">
        <w:rPr>
          <w:b/>
          <w:sz w:val="22"/>
          <w:szCs w:val="22"/>
        </w:rPr>
        <w:t xml:space="preserve"> 204 – COURSE REVIEW</w:t>
      </w:r>
    </w:p>
    <w:p w14:paraId="2C2CBD48" w14:textId="77777777" w:rsidR="008F72C0" w:rsidRPr="004031DD" w:rsidRDefault="008F72C0">
      <w:pPr>
        <w:rPr>
          <w:sz w:val="22"/>
          <w:szCs w:val="22"/>
        </w:rPr>
      </w:pPr>
      <w:r w:rsidRPr="004031DD">
        <w:rPr>
          <w:sz w:val="22"/>
          <w:szCs w:val="22"/>
        </w:rPr>
        <w:t>These are just sample problems to remind you of the kinds of things that we were working on in each section of the course.  Please return to your exams, review s</w:t>
      </w:r>
      <w:r w:rsidR="00F846C9" w:rsidRPr="004031DD">
        <w:rPr>
          <w:sz w:val="22"/>
          <w:szCs w:val="22"/>
        </w:rPr>
        <w:t>heet</w:t>
      </w:r>
      <w:r w:rsidR="005158BF">
        <w:rPr>
          <w:sz w:val="22"/>
          <w:szCs w:val="22"/>
        </w:rPr>
        <w:t xml:space="preserve">s, class problems, and </w:t>
      </w:r>
      <w:r w:rsidR="00727E05">
        <w:rPr>
          <w:sz w:val="22"/>
          <w:szCs w:val="22"/>
        </w:rPr>
        <w:t>problem sets</w:t>
      </w:r>
      <w:r w:rsidRPr="004031DD">
        <w:rPr>
          <w:sz w:val="22"/>
          <w:szCs w:val="22"/>
        </w:rPr>
        <w:t xml:space="preserve"> for more complete sets of questions for each section.  Good luck with your studying.  </w:t>
      </w:r>
    </w:p>
    <w:p w14:paraId="4B664667" w14:textId="77777777" w:rsidR="008F72C0" w:rsidRPr="004031DD" w:rsidRDefault="008F72C0" w:rsidP="00E263B3">
      <w:pPr>
        <w:pBdr>
          <w:top w:val="single" w:sz="4" w:space="1" w:color="auto"/>
        </w:pBdr>
        <w:rPr>
          <w:b/>
          <w:i/>
          <w:sz w:val="22"/>
          <w:szCs w:val="22"/>
          <w:u w:val="single"/>
        </w:rPr>
      </w:pPr>
    </w:p>
    <w:p w14:paraId="2DA7AFB1" w14:textId="77777777" w:rsidR="00A10C74" w:rsidRPr="004031DD" w:rsidRDefault="00A10C74">
      <w:pPr>
        <w:rPr>
          <w:sz w:val="22"/>
          <w:szCs w:val="22"/>
        </w:rPr>
      </w:pPr>
      <w:r w:rsidRPr="004031DD">
        <w:rPr>
          <w:b/>
          <w:i/>
          <w:sz w:val="22"/>
          <w:szCs w:val="22"/>
          <w:u w:val="single"/>
        </w:rPr>
        <w:t>1. Introduction to markets</w:t>
      </w:r>
    </w:p>
    <w:p w14:paraId="150BDDB7" w14:textId="77777777" w:rsidR="00A10C74" w:rsidRPr="004031DD" w:rsidRDefault="00A10C74" w:rsidP="00A10C74">
      <w:pPr>
        <w:numPr>
          <w:ilvl w:val="0"/>
          <w:numId w:val="3"/>
        </w:numPr>
        <w:rPr>
          <w:sz w:val="22"/>
          <w:szCs w:val="22"/>
        </w:rPr>
      </w:pPr>
      <w:r w:rsidRPr="004031DD">
        <w:rPr>
          <w:sz w:val="22"/>
          <w:szCs w:val="22"/>
        </w:rPr>
        <w:t xml:space="preserve">Suppose that the demand curve for cantaloupes is </w:t>
      </w:r>
      <w:r w:rsidRPr="004031DD">
        <w:rPr>
          <w:b/>
          <w:sz w:val="22"/>
          <w:szCs w:val="22"/>
        </w:rPr>
        <w:t>P = 120 – 3Qd</w:t>
      </w:r>
      <w:r w:rsidRPr="004031DD">
        <w:rPr>
          <w:sz w:val="22"/>
          <w:szCs w:val="22"/>
        </w:rPr>
        <w:t xml:space="preserve">, where P is the price per pound (in cents) of cantaloupe and Qd is the quantity demanded per year (in millions of pounds).  Suppose that the supply curve for cantaloupes is </w:t>
      </w:r>
      <w:r w:rsidRPr="004031DD">
        <w:rPr>
          <w:b/>
          <w:sz w:val="22"/>
          <w:szCs w:val="22"/>
        </w:rPr>
        <w:t>P = 5Qs</w:t>
      </w:r>
      <w:r w:rsidRPr="004031DD">
        <w:rPr>
          <w:sz w:val="22"/>
          <w:szCs w:val="22"/>
        </w:rPr>
        <w:t xml:space="preserve">, where Qs is the quantity supplied per year (in millions of pounds).  </w:t>
      </w:r>
    </w:p>
    <w:p w14:paraId="034562BE" w14:textId="77777777" w:rsidR="00A10C74" w:rsidRPr="004031DD" w:rsidRDefault="00A10C74" w:rsidP="00A10C74">
      <w:pPr>
        <w:numPr>
          <w:ilvl w:val="0"/>
          <w:numId w:val="2"/>
        </w:numPr>
        <w:rPr>
          <w:sz w:val="22"/>
          <w:szCs w:val="22"/>
        </w:rPr>
      </w:pPr>
      <w:r w:rsidRPr="004031DD">
        <w:rPr>
          <w:sz w:val="22"/>
          <w:szCs w:val="22"/>
        </w:rPr>
        <w:t>What is the equilibrium price per pound of cantaloupe?  Show it with a diagram.</w:t>
      </w:r>
    </w:p>
    <w:p w14:paraId="17E9BB6A" w14:textId="77777777" w:rsidR="00A10C74" w:rsidRPr="004031DD" w:rsidRDefault="00A10C74" w:rsidP="00A10C74">
      <w:pPr>
        <w:numPr>
          <w:ilvl w:val="0"/>
          <w:numId w:val="2"/>
        </w:numPr>
        <w:rPr>
          <w:sz w:val="22"/>
          <w:szCs w:val="22"/>
        </w:rPr>
      </w:pPr>
      <w:r w:rsidRPr="004031DD">
        <w:rPr>
          <w:sz w:val="22"/>
          <w:szCs w:val="22"/>
        </w:rPr>
        <w:t>What is the equilibrium quantity of cantaloupes produced?  Show it in your diagram.</w:t>
      </w:r>
    </w:p>
    <w:p w14:paraId="7CC78150" w14:textId="77777777" w:rsidR="00A10C74" w:rsidRPr="004031DD" w:rsidRDefault="00A10C74" w:rsidP="00A10C74">
      <w:pPr>
        <w:numPr>
          <w:ilvl w:val="0"/>
          <w:numId w:val="2"/>
        </w:numPr>
        <w:rPr>
          <w:sz w:val="22"/>
          <w:szCs w:val="22"/>
        </w:rPr>
      </w:pPr>
      <w:r w:rsidRPr="004031DD">
        <w:rPr>
          <w:sz w:val="22"/>
          <w:szCs w:val="22"/>
        </w:rPr>
        <w:t xml:space="preserve">Calculate the point price elasticities of supply and demand at the equilibrium price.  </w:t>
      </w:r>
    </w:p>
    <w:p w14:paraId="0CB8C690" w14:textId="77777777" w:rsidR="00A10C74" w:rsidRPr="004031DD" w:rsidRDefault="00A10C74" w:rsidP="00E263B3">
      <w:pPr>
        <w:numPr>
          <w:ilvl w:val="0"/>
          <w:numId w:val="2"/>
        </w:numPr>
        <w:rPr>
          <w:sz w:val="22"/>
          <w:szCs w:val="22"/>
        </w:rPr>
      </w:pPr>
      <w:r w:rsidRPr="004031DD">
        <w:rPr>
          <w:sz w:val="22"/>
          <w:szCs w:val="22"/>
        </w:rPr>
        <w:t>Suppose the government decides to subsidize the cantaloupe farmers to protect them from foreign competition.  They place a 10 cent subsidy on each cantaloupe produced.  What happens to the market for cantaloupes?  Show this in your diagram.  Is this a "good" policy?  Is there deadweight loss?  How much?  Explain.</w:t>
      </w:r>
    </w:p>
    <w:p w14:paraId="27A63664" w14:textId="77777777" w:rsidR="00E263B3" w:rsidRPr="004031DD" w:rsidRDefault="00E263B3" w:rsidP="00E263B3">
      <w:pPr>
        <w:pBdr>
          <w:bottom w:val="double" w:sz="6" w:space="1" w:color="auto"/>
        </w:pBdr>
        <w:rPr>
          <w:sz w:val="22"/>
          <w:szCs w:val="22"/>
        </w:rPr>
      </w:pPr>
    </w:p>
    <w:p w14:paraId="2E815705" w14:textId="77777777" w:rsidR="00E263B3" w:rsidRPr="004031DD" w:rsidRDefault="00E263B3">
      <w:pPr>
        <w:rPr>
          <w:b/>
          <w:i/>
          <w:sz w:val="22"/>
          <w:szCs w:val="22"/>
          <w:u w:val="single"/>
        </w:rPr>
      </w:pPr>
    </w:p>
    <w:p w14:paraId="32F4399A" w14:textId="77777777" w:rsidR="00A10C74" w:rsidRPr="004031DD" w:rsidRDefault="00A10C74">
      <w:pPr>
        <w:rPr>
          <w:b/>
          <w:i/>
          <w:sz w:val="22"/>
          <w:szCs w:val="22"/>
          <w:u w:val="single"/>
        </w:rPr>
      </w:pPr>
      <w:r w:rsidRPr="004031DD">
        <w:rPr>
          <w:b/>
          <w:i/>
          <w:sz w:val="22"/>
          <w:szCs w:val="22"/>
          <w:u w:val="single"/>
        </w:rPr>
        <w:t>2. Consumer behavior</w:t>
      </w:r>
    </w:p>
    <w:p w14:paraId="5E529A2B" w14:textId="77777777" w:rsidR="00A10C74" w:rsidRPr="004031DD" w:rsidRDefault="00A10C74" w:rsidP="00E263B3">
      <w:pPr>
        <w:numPr>
          <w:ilvl w:val="0"/>
          <w:numId w:val="3"/>
        </w:numPr>
        <w:rPr>
          <w:sz w:val="22"/>
          <w:szCs w:val="22"/>
        </w:rPr>
      </w:pPr>
      <w:r w:rsidRPr="004031DD">
        <w:rPr>
          <w:sz w:val="22"/>
          <w:szCs w:val="22"/>
        </w:rPr>
        <w:t xml:space="preserve">Sally consumes two goods, X and Y.  Her utility function is given by the expression </w:t>
      </w:r>
    </w:p>
    <w:p w14:paraId="21F13991" w14:textId="77777777" w:rsidR="00A10C74" w:rsidRPr="004031DD" w:rsidRDefault="00A10C74" w:rsidP="00E263B3">
      <w:pPr>
        <w:jc w:val="center"/>
        <w:rPr>
          <w:b/>
          <w:sz w:val="22"/>
          <w:szCs w:val="22"/>
          <w:vertAlign w:val="superscript"/>
        </w:rPr>
      </w:pPr>
      <w:r w:rsidRPr="004031DD">
        <w:rPr>
          <w:b/>
          <w:sz w:val="22"/>
          <w:szCs w:val="22"/>
        </w:rPr>
        <w:t>U = 3X</w:t>
      </w:r>
      <w:r w:rsidRPr="004031DD">
        <w:rPr>
          <w:b/>
          <w:sz w:val="22"/>
          <w:szCs w:val="22"/>
          <w:vertAlign w:val="superscript"/>
        </w:rPr>
        <w:t>1/4</w:t>
      </w:r>
      <w:r w:rsidRPr="004031DD">
        <w:rPr>
          <w:b/>
          <w:sz w:val="22"/>
          <w:szCs w:val="22"/>
        </w:rPr>
        <w:t>Y</w:t>
      </w:r>
      <w:r w:rsidRPr="004031DD">
        <w:rPr>
          <w:b/>
          <w:sz w:val="22"/>
          <w:szCs w:val="22"/>
          <w:vertAlign w:val="superscript"/>
        </w:rPr>
        <w:t>3/4</w:t>
      </w:r>
    </w:p>
    <w:p w14:paraId="3E3A3044" w14:textId="77777777" w:rsidR="00A10C74" w:rsidRPr="004031DD" w:rsidRDefault="00A10C74" w:rsidP="00E263B3">
      <w:pPr>
        <w:rPr>
          <w:sz w:val="22"/>
          <w:szCs w:val="22"/>
        </w:rPr>
      </w:pPr>
      <w:r w:rsidRPr="004031DD">
        <w:rPr>
          <w:sz w:val="22"/>
          <w:szCs w:val="22"/>
        </w:rPr>
        <w:t>The current market price for X is $10, while the market price for Y is $5.00.  Sally's current income is $1000.</w:t>
      </w:r>
    </w:p>
    <w:p w14:paraId="595A6A35" w14:textId="77777777" w:rsidR="00A10C74" w:rsidRPr="004031DD" w:rsidRDefault="00A10C74" w:rsidP="00E263B3">
      <w:pPr>
        <w:numPr>
          <w:ilvl w:val="0"/>
          <w:numId w:val="8"/>
        </w:numPr>
        <w:rPr>
          <w:sz w:val="22"/>
          <w:szCs w:val="22"/>
        </w:rPr>
      </w:pPr>
      <w:r w:rsidRPr="004031DD">
        <w:rPr>
          <w:sz w:val="22"/>
          <w:szCs w:val="22"/>
        </w:rPr>
        <w:t>Sketch a set of two indifference curves for Sally in her consumption of X and Y.</w:t>
      </w:r>
    </w:p>
    <w:p w14:paraId="7CA9545C" w14:textId="77777777" w:rsidR="00A10C74" w:rsidRPr="004031DD" w:rsidRDefault="00A10C74" w:rsidP="00E263B3">
      <w:pPr>
        <w:pBdr>
          <w:bottom w:val="double" w:sz="6" w:space="1" w:color="auto"/>
        </w:pBdr>
        <w:ind w:firstLine="360"/>
        <w:rPr>
          <w:sz w:val="22"/>
          <w:szCs w:val="22"/>
        </w:rPr>
      </w:pPr>
      <w:r w:rsidRPr="004031DD">
        <w:rPr>
          <w:sz w:val="22"/>
          <w:szCs w:val="22"/>
        </w:rPr>
        <w:t>b.  Write the expression for Sally's budget constraint.  Graph the budget constraint and determine its slope.</w:t>
      </w:r>
    </w:p>
    <w:p w14:paraId="071636DA" w14:textId="77777777" w:rsidR="00E263B3" w:rsidRPr="004031DD" w:rsidRDefault="00A10C74" w:rsidP="00E263B3">
      <w:pPr>
        <w:pBdr>
          <w:bottom w:val="double" w:sz="6" w:space="1" w:color="auto"/>
        </w:pBdr>
        <w:ind w:firstLine="360"/>
        <w:rPr>
          <w:sz w:val="22"/>
          <w:szCs w:val="22"/>
        </w:rPr>
      </w:pPr>
      <w:r w:rsidRPr="004031DD">
        <w:rPr>
          <w:sz w:val="22"/>
          <w:szCs w:val="22"/>
        </w:rPr>
        <w:t xml:space="preserve">c.  Determine the X,Y combination which maximizes Sally's utility, given her budget </w:t>
      </w:r>
      <w:r w:rsidR="00E263B3" w:rsidRPr="004031DD">
        <w:rPr>
          <w:sz w:val="22"/>
          <w:szCs w:val="22"/>
        </w:rPr>
        <w:t xml:space="preserve">constraint.  Show her </w:t>
      </w:r>
      <w:r w:rsidRPr="004031DD">
        <w:rPr>
          <w:sz w:val="22"/>
          <w:szCs w:val="22"/>
        </w:rPr>
        <w:t>optimum point on a graph.  (Partial quantities are possible.)</w:t>
      </w:r>
    </w:p>
    <w:p w14:paraId="7A42EC2F" w14:textId="77777777" w:rsidR="00E263B3" w:rsidRPr="004031DD" w:rsidRDefault="00A10C74" w:rsidP="00E263B3">
      <w:pPr>
        <w:pBdr>
          <w:bottom w:val="double" w:sz="6" w:space="1" w:color="auto"/>
        </w:pBdr>
        <w:ind w:firstLine="360"/>
        <w:rPr>
          <w:sz w:val="22"/>
          <w:szCs w:val="22"/>
        </w:rPr>
      </w:pPr>
      <w:r w:rsidRPr="004031DD">
        <w:rPr>
          <w:sz w:val="22"/>
          <w:szCs w:val="22"/>
        </w:rPr>
        <w:t>d.  Calculate the impact on Sally's optimum market basket of an increase in the price of X to $15.00.  What would happen to utility as a result of the price increase?</w:t>
      </w:r>
      <w:r w:rsidR="00E263B3" w:rsidRPr="004031DD">
        <w:rPr>
          <w:sz w:val="22"/>
          <w:szCs w:val="22"/>
        </w:rPr>
        <w:t xml:space="preserve">  Draw a Price Consumption Curve for Sally.</w:t>
      </w:r>
    </w:p>
    <w:p w14:paraId="746BC09B" w14:textId="77777777" w:rsidR="00A10C74" w:rsidRDefault="00A10C74" w:rsidP="00E263B3">
      <w:pPr>
        <w:pBdr>
          <w:bottom w:val="double" w:sz="6" w:space="1" w:color="auto"/>
        </w:pBdr>
        <w:ind w:firstLine="360"/>
        <w:rPr>
          <w:sz w:val="22"/>
          <w:szCs w:val="22"/>
        </w:rPr>
      </w:pPr>
      <w:r w:rsidRPr="004031DD">
        <w:rPr>
          <w:sz w:val="22"/>
          <w:szCs w:val="22"/>
        </w:rPr>
        <w:t xml:space="preserve">e.  Draw a demand curve for good X given the information you have generated here. </w:t>
      </w:r>
    </w:p>
    <w:p w14:paraId="64C8EC1F" w14:textId="77777777" w:rsidR="004031DD" w:rsidRPr="004031DD" w:rsidRDefault="004031DD" w:rsidP="00E263B3">
      <w:pPr>
        <w:pBdr>
          <w:bottom w:val="double" w:sz="6" w:space="1" w:color="auto"/>
        </w:pBdr>
        <w:ind w:firstLine="360"/>
        <w:rPr>
          <w:sz w:val="22"/>
          <w:szCs w:val="22"/>
        </w:rPr>
      </w:pPr>
    </w:p>
    <w:p w14:paraId="0B175E2C" w14:textId="77777777" w:rsidR="00E263B3" w:rsidRPr="004031DD" w:rsidRDefault="00E263B3">
      <w:pPr>
        <w:rPr>
          <w:b/>
          <w:i/>
          <w:sz w:val="22"/>
          <w:szCs w:val="22"/>
          <w:u w:val="single"/>
        </w:rPr>
      </w:pPr>
    </w:p>
    <w:p w14:paraId="1A846998" w14:textId="77777777" w:rsidR="00A10C74" w:rsidRPr="004031DD" w:rsidRDefault="00A10C74">
      <w:pPr>
        <w:rPr>
          <w:b/>
          <w:i/>
          <w:sz w:val="22"/>
          <w:szCs w:val="22"/>
          <w:u w:val="single"/>
        </w:rPr>
      </w:pPr>
      <w:r w:rsidRPr="004031DD">
        <w:rPr>
          <w:b/>
          <w:i/>
          <w:sz w:val="22"/>
          <w:szCs w:val="22"/>
          <w:u w:val="single"/>
        </w:rPr>
        <w:t>3. Theory of the firm</w:t>
      </w:r>
    </w:p>
    <w:p w14:paraId="64D3BB1E" w14:textId="77777777" w:rsidR="00A10C74" w:rsidRPr="004031DD" w:rsidRDefault="00A10C74" w:rsidP="00A10C74">
      <w:pPr>
        <w:numPr>
          <w:ilvl w:val="0"/>
          <w:numId w:val="3"/>
        </w:numPr>
        <w:rPr>
          <w:sz w:val="22"/>
          <w:szCs w:val="22"/>
        </w:rPr>
      </w:pPr>
      <w:r w:rsidRPr="004031DD">
        <w:rPr>
          <w:sz w:val="22"/>
          <w:szCs w:val="22"/>
        </w:rPr>
        <w:t>The table below describes a factory’s costs (in dollars) when the quantity of land is fixed. The only other input necessary for production is labor.</w:t>
      </w:r>
    </w:p>
    <w:p w14:paraId="29BE5201" w14:textId="77777777" w:rsidR="00A10C74" w:rsidRPr="004031DD" w:rsidRDefault="00A10C74" w:rsidP="00A10C74">
      <w:pPr>
        <w:rPr>
          <w:sz w:val="22"/>
          <w:szCs w:val="22"/>
          <w:u w:val="single"/>
        </w:rPr>
      </w:pPr>
    </w:p>
    <w:p w14:paraId="055CBD9E" w14:textId="77777777" w:rsidR="00A10C74" w:rsidRPr="004031DD" w:rsidRDefault="00A10C74" w:rsidP="00E263B3">
      <w:pPr>
        <w:ind w:left="720"/>
        <w:rPr>
          <w:b/>
          <w:i/>
          <w:sz w:val="22"/>
          <w:szCs w:val="22"/>
          <w:u w:val="single"/>
        </w:rPr>
      </w:pPr>
      <w:r w:rsidRPr="004031DD">
        <w:rPr>
          <w:b/>
          <w:i/>
          <w:sz w:val="22"/>
          <w:szCs w:val="22"/>
          <w:u w:val="single"/>
        </w:rPr>
        <w:t>Quantity</w:t>
      </w:r>
      <w:r w:rsidRPr="004031DD">
        <w:rPr>
          <w:b/>
          <w:i/>
          <w:sz w:val="22"/>
          <w:szCs w:val="22"/>
          <w:u w:val="single"/>
        </w:rPr>
        <w:tab/>
        <w:t>FC</w:t>
      </w:r>
      <w:r w:rsidRPr="004031DD">
        <w:rPr>
          <w:b/>
          <w:i/>
          <w:sz w:val="22"/>
          <w:szCs w:val="22"/>
          <w:u w:val="single"/>
        </w:rPr>
        <w:tab/>
        <w:t>VC</w:t>
      </w:r>
      <w:r w:rsidRPr="004031DD">
        <w:rPr>
          <w:b/>
          <w:i/>
          <w:sz w:val="22"/>
          <w:szCs w:val="22"/>
          <w:u w:val="single"/>
        </w:rPr>
        <w:tab/>
        <w:t>TC</w:t>
      </w:r>
      <w:r w:rsidRPr="004031DD">
        <w:rPr>
          <w:b/>
          <w:i/>
          <w:sz w:val="22"/>
          <w:szCs w:val="22"/>
          <w:u w:val="single"/>
        </w:rPr>
        <w:tab/>
        <w:t>MC</w:t>
      </w:r>
      <w:r w:rsidRPr="004031DD">
        <w:rPr>
          <w:b/>
          <w:i/>
          <w:sz w:val="22"/>
          <w:szCs w:val="22"/>
          <w:u w:val="single"/>
        </w:rPr>
        <w:tab/>
        <w:t>AFC</w:t>
      </w:r>
      <w:r w:rsidRPr="004031DD">
        <w:rPr>
          <w:b/>
          <w:i/>
          <w:sz w:val="22"/>
          <w:szCs w:val="22"/>
          <w:u w:val="single"/>
        </w:rPr>
        <w:tab/>
        <w:t>AVC</w:t>
      </w:r>
      <w:r w:rsidRPr="004031DD">
        <w:rPr>
          <w:b/>
          <w:i/>
          <w:sz w:val="22"/>
          <w:szCs w:val="22"/>
          <w:u w:val="single"/>
        </w:rPr>
        <w:tab/>
        <w:t>ATC</w:t>
      </w:r>
    </w:p>
    <w:p w14:paraId="51E3144A" w14:textId="77777777" w:rsidR="00A10C74" w:rsidRPr="004031DD" w:rsidRDefault="00A10C74" w:rsidP="00E263B3">
      <w:pPr>
        <w:ind w:left="720"/>
        <w:rPr>
          <w:sz w:val="22"/>
          <w:szCs w:val="22"/>
          <w:u w:val="single"/>
        </w:rPr>
      </w:pPr>
    </w:p>
    <w:p w14:paraId="0F8E3613" w14:textId="77777777" w:rsidR="00A10C74" w:rsidRPr="004031DD" w:rsidRDefault="00A10C74" w:rsidP="00E263B3">
      <w:pPr>
        <w:ind w:left="720"/>
        <w:rPr>
          <w:sz w:val="22"/>
          <w:szCs w:val="22"/>
          <w:u w:val="single"/>
        </w:rPr>
      </w:pPr>
      <w:r w:rsidRPr="004031DD">
        <w:rPr>
          <w:sz w:val="22"/>
          <w:szCs w:val="22"/>
          <w:u w:val="single"/>
        </w:rPr>
        <w:tab/>
        <w:t>5</w:t>
      </w:r>
      <w:r w:rsidRPr="004031DD">
        <w:rPr>
          <w:sz w:val="22"/>
          <w:szCs w:val="22"/>
          <w:u w:val="single"/>
        </w:rPr>
        <w:tab/>
        <w:t>30</w:t>
      </w:r>
      <w:r w:rsidRPr="004031DD">
        <w:rPr>
          <w:sz w:val="22"/>
          <w:szCs w:val="22"/>
          <w:u w:val="single"/>
        </w:rPr>
        <w:tab/>
      </w:r>
      <w:r w:rsidRPr="004031DD">
        <w:rPr>
          <w:sz w:val="22"/>
          <w:szCs w:val="22"/>
          <w:u w:val="single"/>
        </w:rPr>
        <w:tab/>
      </w:r>
      <w:r w:rsidRPr="004031DD">
        <w:rPr>
          <w:sz w:val="22"/>
          <w:szCs w:val="22"/>
          <w:u w:val="single"/>
        </w:rPr>
        <w:tab/>
        <w:t>40</w:t>
      </w:r>
      <w:r w:rsidRPr="004031DD">
        <w:rPr>
          <w:sz w:val="22"/>
          <w:szCs w:val="22"/>
          <w:u w:val="single"/>
        </w:rPr>
        <w:tab/>
      </w:r>
      <w:r w:rsidRPr="004031DD">
        <w:rPr>
          <w:sz w:val="22"/>
          <w:szCs w:val="22"/>
          <w:u w:val="single"/>
        </w:rPr>
        <w:tab/>
        <w:t>28</w:t>
      </w:r>
      <w:r w:rsidRPr="004031DD">
        <w:rPr>
          <w:sz w:val="22"/>
          <w:szCs w:val="22"/>
          <w:u w:val="single"/>
        </w:rPr>
        <w:tab/>
      </w:r>
      <w:r w:rsidRPr="004031DD">
        <w:rPr>
          <w:sz w:val="22"/>
          <w:szCs w:val="22"/>
          <w:u w:val="single"/>
        </w:rPr>
        <w:tab/>
      </w:r>
    </w:p>
    <w:p w14:paraId="5DBD2C8D" w14:textId="77777777" w:rsidR="00A10C74" w:rsidRPr="004031DD" w:rsidRDefault="00A10C74" w:rsidP="00E263B3">
      <w:pPr>
        <w:ind w:left="720"/>
        <w:rPr>
          <w:sz w:val="22"/>
          <w:szCs w:val="22"/>
          <w:u w:val="single"/>
        </w:rPr>
      </w:pPr>
    </w:p>
    <w:p w14:paraId="3D62F929" w14:textId="77777777" w:rsidR="00A10C74" w:rsidRPr="004031DD" w:rsidRDefault="00A10C74" w:rsidP="00E263B3">
      <w:pPr>
        <w:ind w:left="720"/>
        <w:rPr>
          <w:sz w:val="22"/>
          <w:szCs w:val="22"/>
          <w:u w:val="single"/>
        </w:rPr>
      </w:pPr>
      <w:r w:rsidRPr="004031DD">
        <w:rPr>
          <w:sz w:val="22"/>
          <w:szCs w:val="22"/>
          <w:u w:val="single"/>
        </w:rPr>
        <w:tab/>
        <w:t>6</w:t>
      </w:r>
      <w:r w:rsidRPr="004031DD">
        <w:rPr>
          <w:sz w:val="22"/>
          <w:szCs w:val="22"/>
          <w:u w:val="single"/>
        </w:rPr>
        <w:tab/>
      </w:r>
      <w:r w:rsidRPr="004031DD">
        <w:rPr>
          <w:sz w:val="22"/>
          <w:szCs w:val="22"/>
          <w:u w:val="single"/>
        </w:rPr>
        <w:tab/>
      </w:r>
      <w:r w:rsidRPr="004031DD">
        <w:rPr>
          <w:sz w:val="22"/>
          <w:szCs w:val="22"/>
          <w:u w:val="single"/>
        </w:rPr>
        <w:tab/>
        <w:t>240</w:t>
      </w:r>
      <w:r w:rsidRPr="004031DD">
        <w:rPr>
          <w:sz w:val="22"/>
          <w:szCs w:val="22"/>
          <w:u w:val="single"/>
        </w:rPr>
        <w:tab/>
      </w:r>
      <w:r w:rsidRPr="004031DD">
        <w:rPr>
          <w:sz w:val="22"/>
          <w:szCs w:val="22"/>
          <w:u w:val="single"/>
        </w:rPr>
        <w:tab/>
      </w:r>
      <w:r w:rsidRPr="004031DD">
        <w:rPr>
          <w:sz w:val="22"/>
          <w:szCs w:val="22"/>
          <w:u w:val="single"/>
        </w:rPr>
        <w:tab/>
      </w:r>
      <w:r w:rsidRPr="004031DD">
        <w:rPr>
          <w:sz w:val="22"/>
          <w:szCs w:val="22"/>
          <w:u w:val="single"/>
        </w:rPr>
        <w:tab/>
      </w:r>
      <w:r w:rsidRPr="004031DD">
        <w:rPr>
          <w:sz w:val="22"/>
          <w:szCs w:val="22"/>
          <w:u w:val="single"/>
        </w:rPr>
        <w:tab/>
      </w:r>
    </w:p>
    <w:p w14:paraId="18FD6EDE" w14:textId="77777777" w:rsidR="00A10C74" w:rsidRPr="004031DD" w:rsidRDefault="00A10C74" w:rsidP="00A10C74">
      <w:pPr>
        <w:rPr>
          <w:sz w:val="22"/>
          <w:szCs w:val="22"/>
          <w:u w:val="single"/>
        </w:rPr>
      </w:pPr>
    </w:p>
    <w:p w14:paraId="4D92ED60" w14:textId="77777777" w:rsidR="00A10C74" w:rsidRPr="004031DD" w:rsidRDefault="00A10C74" w:rsidP="00A10C74">
      <w:pPr>
        <w:rPr>
          <w:sz w:val="22"/>
          <w:szCs w:val="22"/>
        </w:rPr>
      </w:pPr>
      <w:r w:rsidRPr="004031DD">
        <w:rPr>
          <w:sz w:val="22"/>
          <w:szCs w:val="22"/>
        </w:rPr>
        <w:t>Fill in the blanks in the table.  Is this a short run or a long run cost function?</w:t>
      </w:r>
    </w:p>
    <w:p w14:paraId="18A95498" w14:textId="77777777" w:rsidR="00A10C74" w:rsidRPr="004031DD" w:rsidRDefault="00A10C74" w:rsidP="00A10C74">
      <w:pPr>
        <w:rPr>
          <w:sz w:val="22"/>
          <w:szCs w:val="22"/>
        </w:rPr>
      </w:pPr>
    </w:p>
    <w:p w14:paraId="331F0118" w14:textId="77777777" w:rsidR="00A10C74" w:rsidRDefault="00A10C74" w:rsidP="00A10C74">
      <w:pPr>
        <w:numPr>
          <w:ilvl w:val="0"/>
          <w:numId w:val="3"/>
        </w:numPr>
        <w:rPr>
          <w:sz w:val="22"/>
          <w:szCs w:val="22"/>
        </w:rPr>
      </w:pPr>
      <w:r w:rsidRPr="004031DD">
        <w:rPr>
          <w:sz w:val="22"/>
          <w:szCs w:val="22"/>
        </w:rPr>
        <w:t>Consider the following production function for MakeIt, Inc., a small company that produces widgets.</w:t>
      </w:r>
    </w:p>
    <w:p w14:paraId="4779C033" w14:textId="77777777" w:rsidR="00B36F6D" w:rsidRPr="004031DD" w:rsidRDefault="00B36F6D" w:rsidP="00B36F6D">
      <w:pPr>
        <w:ind w:left="360"/>
        <w:rPr>
          <w:sz w:val="22"/>
          <w:szCs w:val="22"/>
        </w:rPr>
      </w:pPr>
    </w:p>
    <w:p w14:paraId="24CF2D23" w14:textId="77777777" w:rsidR="00A10C74" w:rsidRPr="004031DD" w:rsidRDefault="00A10C74" w:rsidP="00A10C74">
      <w:pPr>
        <w:jc w:val="center"/>
        <w:rPr>
          <w:b/>
          <w:sz w:val="22"/>
          <w:szCs w:val="22"/>
          <w:vertAlign w:val="superscript"/>
        </w:rPr>
      </w:pPr>
      <w:r w:rsidRPr="004031DD">
        <w:rPr>
          <w:b/>
          <w:sz w:val="22"/>
          <w:szCs w:val="22"/>
        </w:rPr>
        <w:t>Q(K,L) = 50K</w:t>
      </w:r>
      <w:r w:rsidRPr="004031DD">
        <w:rPr>
          <w:b/>
          <w:sz w:val="22"/>
          <w:szCs w:val="22"/>
          <w:vertAlign w:val="superscript"/>
        </w:rPr>
        <w:t>1/2</w:t>
      </w:r>
      <w:r w:rsidRPr="004031DD">
        <w:rPr>
          <w:b/>
          <w:sz w:val="22"/>
          <w:szCs w:val="22"/>
        </w:rPr>
        <w:t>L</w:t>
      </w:r>
      <w:r w:rsidRPr="004031DD">
        <w:rPr>
          <w:b/>
          <w:sz w:val="22"/>
          <w:szCs w:val="22"/>
          <w:vertAlign w:val="superscript"/>
        </w:rPr>
        <w:t>1/2</w:t>
      </w:r>
    </w:p>
    <w:p w14:paraId="3B034B91" w14:textId="77777777" w:rsidR="00A10C74" w:rsidRPr="004031DD" w:rsidRDefault="00A10C74" w:rsidP="00A10C74">
      <w:pPr>
        <w:numPr>
          <w:ilvl w:val="0"/>
          <w:numId w:val="5"/>
        </w:numPr>
        <w:rPr>
          <w:sz w:val="22"/>
          <w:szCs w:val="22"/>
        </w:rPr>
      </w:pPr>
      <w:r w:rsidRPr="004031DD">
        <w:rPr>
          <w:sz w:val="22"/>
          <w:szCs w:val="22"/>
        </w:rPr>
        <w:t>Trace out isoquants for Q = 150 and Q = 250.  What do these curves tell you about production at MakeIt?  What can you say about the relationship between capital and labor as they are used in the production process?</w:t>
      </w:r>
    </w:p>
    <w:p w14:paraId="0876C7D4" w14:textId="77777777" w:rsidR="00A10C74" w:rsidRPr="004031DD" w:rsidRDefault="00A10C74" w:rsidP="00A10C74">
      <w:pPr>
        <w:pStyle w:val="BodyText"/>
        <w:numPr>
          <w:ilvl w:val="0"/>
          <w:numId w:val="5"/>
        </w:numPr>
        <w:rPr>
          <w:sz w:val="22"/>
          <w:szCs w:val="22"/>
        </w:rPr>
      </w:pPr>
      <w:r w:rsidRPr="004031DD">
        <w:rPr>
          <w:sz w:val="22"/>
          <w:szCs w:val="22"/>
        </w:rPr>
        <w:t>Find expressions for the marginal product of labor and capital.  Find expressions for the average product of labor and capital. Find the average and marginal products of labor and capital when L = 25 and K = 50.</w:t>
      </w:r>
    </w:p>
    <w:p w14:paraId="4FDCD4CD" w14:textId="77777777" w:rsidR="00A10C74" w:rsidRDefault="00A10C74" w:rsidP="00A10C74">
      <w:pPr>
        <w:pStyle w:val="BodyText"/>
        <w:numPr>
          <w:ilvl w:val="0"/>
          <w:numId w:val="5"/>
        </w:numPr>
        <w:pBdr>
          <w:bottom w:val="double" w:sz="6" w:space="1" w:color="auto"/>
        </w:pBdr>
        <w:rPr>
          <w:sz w:val="22"/>
          <w:szCs w:val="22"/>
        </w:rPr>
      </w:pPr>
      <w:r w:rsidRPr="004031DD">
        <w:rPr>
          <w:sz w:val="22"/>
          <w:szCs w:val="22"/>
        </w:rPr>
        <w:t>Suppose capital costs $10 and labor costs $50.  If the firm wants to produce Q = 1000 units of output, what is the optimal quantity of labor and capital for them to use?  How much will this output cost?  Draw a diagram and explain.</w:t>
      </w:r>
    </w:p>
    <w:p w14:paraId="65DC8C92" w14:textId="77777777" w:rsidR="004031DD" w:rsidRPr="004031DD" w:rsidRDefault="004031DD" w:rsidP="004031DD">
      <w:pPr>
        <w:pStyle w:val="BodyText"/>
        <w:pBdr>
          <w:bottom w:val="double" w:sz="6" w:space="1" w:color="auto"/>
        </w:pBdr>
        <w:rPr>
          <w:sz w:val="22"/>
          <w:szCs w:val="22"/>
        </w:rPr>
      </w:pPr>
    </w:p>
    <w:p w14:paraId="59099D8C" w14:textId="77777777" w:rsidR="00A10C74" w:rsidRPr="004031DD" w:rsidRDefault="00A10C74">
      <w:pPr>
        <w:rPr>
          <w:sz w:val="22"/>
          <w:szCs w:val="22"/>
        </w:rPr>
      </w:pPr>
    </w:p>
    <w:p w14:paraId="60EDDBE6" w14:textId="77777777" w:rsidR="004031DD" w:rsidRDefault="004031DD">
      <w:pPr>
        <w:rPr>
          <w:b/>
          <w:i/>
          <w:sz w:val="22"/>
          <w:szCs w:val="22"/>
          <w:u w:val="single"/>
        </w:rPr>
      </w:pPr>
    </w:p>
    <w:p w14:paraId="2019F0CE" w14:textId="77777777" w:rsidR="004031DD" w:rsidRDefault="004031DD">
      <w:pPr>
        <w:rPr>
          <w:b/>
          <w:i/>
          <w:sz w:val="22"/>
          <w:szCs w:val="22"/>
          <w:u w:val="single"/>
        </w:rPr>
      </w:pPr>
    </w:p>
    <w:p w14:paraId="1E37D80B" w14:textId="77777777" w:rsidR="00A10C74" w:rsidRPr="004031DD" w:rsidRDefault="00A10C74">
      <w:pPr>
        <w:rPr>
          <w:b/>
          <w:i/>
          <w:sz w:val="22"/>
          <w:szCs w:val="22"/>
          <w:u w:val="single"/>
        </w:rPr>
      </w:pPr>
      <w:r w:rsidRPr="004031DD">
        <w:rPr>
          <w:b/>
          <w:i/>
          <w:sz w:val="22"/>
          <w:szCs w:val="22"/>
          <w:u w:val="single"/>
        </w:rPr>
        <w:lastRenderedPageBreak/>
        <w:t>4. Perfect competition</w:t>
      </w:r>
    </w:p>
    <w:p w14:paraId="5F67E33A" w14:textId="77777777" w:rsidR="00A10C74" w:rsidRPr="004031DD" w:rsidRDefault="00A10C74" w:rsidP="00A10C74">
      <w:pPr>
        <w:numPr>
          <w:ilvl w:val="0"/>
          <w:numId w:val="3"/>
        </w:numPr>
        <w:rPr>
          <w:sz w:val="22"/>
          <w:szCs w:val="22"/>
        </w:rPr>
      </w:pPr>
      <w:r w:rsidRPr="004031DD">
        <w:rPr>
          <w:sz w:val="22"/>
          <w:szCs w:val="22"/>
        </w:rPr>
        <w:t xml:space="preserve">The supply and demand curves for corn are as follows: </w:t>
      </w:r>
      <w:r w:rsidRPr="004031DD">
        <w:rPr>
          <w:b/>
          <w:bCs/>
          <w:sz w:val="22"/>
          <w:szCs w:val="22"/>
        </w:rPr>
        <w:t xml:space="preserve">Qd = 3750 – 725P </w:t>
      </w:r>
      <w:r w:rsidRPr="004031DD">
        <w:rPr>
          <w:bCs/>
          <w:sz w:val="22"/>
          <w:szCs w:val="22"/>
        </w:rPr>
        <w:t xml:space="preserve">and </w:t>
      </w:r>
      <w:r w:rsidRPr="004031DD">
        <w:rPr>
          <w:b/>
          <w:bCs/>
          <w:sz w:val="22"/>
          <w:szCs w:val="22"/>
        </w:rPr>
        <w:t xml:space="preserve">Qs = 920 + 690P, </w:t>
      </w:r>
      <w:r w:rsidRPr="004031DD">
        <w:rPr>
          <w:sz w:val="22"/>
          <w:szCs w:val="22"/>
        </w:rPr>
        <w:t>where Q = millions of bushels and P = price per bushel.</w:t>
      </w:r>
    </w:p>
    <w:p w14:paraId="2F8521FB" w14:textId="77777777" w:rsidR="00A10C74" w:rsidRPr="004031DD" w:rsidRDefault="00A10C74" w:rsidP="00A10C74">
      <w:pPr>
        <w:rPr>
          <w:sz w:val="22"/>
          <w:szCs w:val="22"/>
        </w:rPr>
      </w:pPr>
    </w:p>
    <w:p w14:paraId="217561F8" w14:textId="77777777" w:rsidR="00A10C74" w:rsidRPr="004031DD" w:rsidRDefault="00A10C74" w:rsidP="00A10C74">
      <w:pPr>
        <w:ind w:left="360"/>
        <w:rPr>
          <w:sz w:val="22"/>
          <w:szCs w:val="22"/>
        </w:rPr>
      </w:pPr>
      <w:r w:rsidRPr="004031DD">
        <w:rPr>
          <w:sz w:val="22"/>
          <w:szCs w:val="22"/>
        </w:rPr>
        <w:t>a. CALCULATE the equilibrium price and quantity that would prevail in a free market.  SHOW this equilibrium in a diagram.  CALCULATE consumer surplus.</w:t>
      </w:r>
    </w:p>
    <w:p w14:paraId="2F3C1B05" w14:textId="77777777" w:rsidR="000F02B3" w:rsidRPr="004031DD" w:rsidRDefault="000F02B3" w:rsidP="000F02B3">
      <w:pPr>
        <w:pBdr>
          <w:bottom w:val="double" w:sz="6" w:space="0" w:color="auto"/>
        </w:pBdr>
        <w:ind w:left="360"/>
        <w:rPr>
          <w:sz w:val="22"/>
          <w:szCs w:val="22"/>
        </w:rPr>
      </w:pPr>
    </w:p>
    <w:p w14:paraId="2FE563F0" w14:textId="77777777" w:rsidR="00F846C9" w:rsidRPr="004031DD" w:rsidRDefault="00A10C74" w:rsidP="000F02B3">
      <w:pPr>
        <w:pBdr>
          <w:bottom w:val="double" w:sz="6" w:space="0" w:color="auto"/>
        </w:pBdr>
        <w:ind w:left="360"/>
        <w:rPr>
          <w:sz w:val="22"/>
          <w:szCs w:val="22"/>
        </w:rPr>
      </w:pPr>
      <w:r w:rsidRPr="004031DD">
        <w:rPr>
          <w:sz w:val="22"/>
          <w:szCs w:val="22"/>
        </w:rPr>
        <w:t xml:space="preserve">b. The government has imposed a </w:t>
      </w:r>
      <w:r w:rsidRPr="004031DD">
        <w:rPr>
          <w:b/>
          <w:sz w:val="22"/>
          <w:szCs w:val="22"/>
        </w:rPr>
        <w:t>$3.00</w:t>
      </w:r>
      <w:r w:rsidRPr="004031DD">
        <w:rPr>
          <w:sz w:val="22"/>
          <w:szCs w:val="22"/>
        </w:rPr>
        <w:t xml:space="preserve"> per bushel support price and </w:t>
      </w:r>
      <w:r w:rsidRPr="004031DD">
        <w:rPr>
          <w:b/>
          <w:sz w:val="22"/>
          <w:szCs w:val="22"/>
        </w:rPr>
        <w:t>purchases surplus corn</w:t>
      </w:r>
      <w:r w:rsidRPr="004031DD">
        <w:rPr>
          <w:sz w:val="22"/>
          <w:szCs w:val="22"/>
        </w:rPr>
        <w:t xml:space="preserve"> to maintain this price per bushel.  How much corn will the government purchase?  What will be the cost of this program to the taxpayers and what is the impact on consumer surplus?  SHOW this solution in your diagram above.  Would your recommend this program?  Why or why not?</w:t>
      </w:r>
    </w:p>
    <w:p w14:paraId="0E37AEDB" w14:textId="77777777" w:rsidR="00F846C9" w:rsidRPr="004031DD" w:rsidRDefault="00F846C9">
      <w:pPr>
        <w:rPr>
          <w:sz w:val="22"/>
          <w:szCs w:val="22"/>
        </w:rPr>
      </w:pPr>
    </w:p>
    <w:p w14:paraId="093BB1AC" w14:textId="77777777" w:rsidR="00A10C74" w:rsidRPr="004031DD" w:rsidRDefault="00A10C74">
      <w:pPr>
        <w:rPr>
          <w:b/>
          <w:i/>
          <w:sz w:val="22"/>
          <w:szCs w:val="22"/>
          <w:u w:val="single"/>
        </w:rPr>
      </w:pPr>
      <w:r w:rsidRPr="004031DD">
        <w:rPr>
          <w:b/>
          <w:i/>
          <w:sz w:val="22"/>
          <w:szCs w:val="22"/>
          <w:u w:val="single"/>
        </w:rPr>
        <w:t>5. Monopoly and monopoly power: Imperfect competition and market failure</w:t>
      </w:r>
    </w:p>
    <w:p w14:paraId="521BCA1B" w14:textId="77777777" w:rsidR="00E263B3" w:rsidRPr="004031DD" w:rsidRDefault="00A10C74" w:rsidP="00A10C74">
      <w:pPr>
        <w:numPr>
          <w:ilvl w:val="0"/>
          <w:numId w:val="3"/>
        </w:numPr>
        <w:rPr>
          <w:sz w:val="22"/>
          <w:szCs w:val="22"/>
        </w:rPr>
      </w:pPr>
      <w:r w:rsidRPr="004031DD">
        <w:rPr>
          <w:sz w:val="22"/>
          <w:szCs w:val="22"/>
        </w:rPr>
        <w:t xml:space="preserve">Suppose a monopolist faces a demand curve given by </w:t>
      </w:r>
      <w:r w:rsidRPr="004031DD">
        <w:rPr>
          <w:b/>
          <w:sz w:val="22"/>
          <w:szCs w:val="22"/>
        </w:rPr>
        <w:t>P = 24 – Q</w:t>
      </w:r>
      <w:r w:rsidRPr="004031DD">
        <w:rPr>
          <w:sz w:val="22"/>
          <w:szCs w:val="22"/>
        </w:rPr>
        <w:t xml:space="preserve"> and constant </w:t>
      </w:r>
      <w:r w:rsidRPr="004031DD">
        <w:rPr>
          <w:b/>
          <w:sz w:val="22"/>
          <w:szCs w:val="22"/>
        </w:rPr>
        <w:t>marginal cost = $4.</w:t>
      </w:r>
      <w:r w:rsidRPr="004031DD">
        <w:rPr>
          <w:sz w:val="22"/>
          <w:szCs w:val="22"/>
        </w:rPr>
        <w:t xml:space="preserve">  </w:t>
      </w:r>
    </w:p>
    <w:p w14:paraId="0F25579C" w14:textId="77777777" w:rsidR="00E263B3" w:rsidRPr="004031DD" w:rsidRDefault="00A10C74" w:rsidP="00E263B3">
      <w:pPr>
        <w:ind w:left="360"/>
        <w:rPr>
          <w:sz w:val="22"/>
          <w:szCs w:val="22"/>
        </w:rPr>
      </w:pPr>
      <w:r w:rsidRPr="004031DD">
        <w:rPr>
          <w:sz w:val="22"/>
          <w:szCs w:val="22"/>
        </w:rPr>
        <w:t>a. Find the profit maximizing price and output for the monopolist.  Show it with a diagram.  Compare this with the price and output that would result from a perfectly competitive market.  Compare consumer and producer surplus in each case.</w:t>
      </w:r>
    </w:p>
    <w:p w14:paraId="269EC16F" w14:textId="77777777" w:rsidR="000F02B3" w:rsidRPr="004031DD" w:rsidRDefault="000F02B3" w:rsidP="00E263B3">
      <w:pPr>
        <w:ind w:left="360"/>
        <w:rPr>
          <w:sz w:val="22"/>
          <w:szCs w:val="22"/>
        </w:rPr>
      </w:pPr>
    </w:p>
    <w:p w14:paraId="336F76EC" w14:textId="77777777" w:rsidR="00A10C74" w:rsidRPr="004031DD" w:rsidRDefault="00A10C74" w:rsidP="00E263B3">
      <w:pPr>
        <w:ind w:left="360"/>
        <w:rPr>
          <w:sz w:val="22"/>
          <w:szCs w:val="22"/>
        </w:rPr>
      </w:pPr>
      <w:r w:rsidRPr="004031DD">
        <w:rPr>
          <w:sz w:val="22"/>
          <w:szCs w:val="22"/>
        </w:rPr>
        <w:t>b. Suppose the regulator sets a maximum price for the monopolist of $10.  What is the firm’s optimal price and output under these circumstances?  How would this compare to the perfectly competitive market solution?  Explain.</w:t>
      </w:r>
    </w:p>
    <w:p w14:paraId="56320D08" w14:textId="77777777" w:rsidR="00A10C74" w:rsidRPr="004031DD" w:rsidRDefault="00A10C74">
      <w:pPr>
        <w:rPr>
          <w:sz w:val="22"/>
          <w:szCs w:val="22"/>
        </w:rPr>
      </w:pPr>
    </w:p>
    <w:p w14:paraId="592AC8D1" w14:textId="77777777" w:rsidR="00A10C74" w:rsidRPr="004031DD" w:rsidRDefault="00A10C74" w:rsidP="00A10C74">
      <w:pPr>
        <w:numPr>
          <w:ilvl w:val="0"/>
          <w:numId w:val="3"/>
        </w:numPr>
        <w:rPr>
          <w:sz w:val="22"/>
          <w:szCs w:val="22"/>
        </w:rPr>
      </w:pPr>
      <w:r w:rsidRPr="004031DD">
        <w:rPr>
          <w:sz w:val="22"/>
          <w:szCs w:val="22"/>
        </w:rPr>
        <w:t xml:space="preserve">WSP is a monopolist that produces Shakespeare’s works.  There are two types of consumers who buy the books, students and the general public.  The student’s demand is given by </w:t>
      </w:r>
      <w:r w:rsidRPr="004031DD">
        <w:rPr>
          <w:b/>
          <w:sz w:val="22"/>
          <w:szCs w:val="22"/>
        </w:rPr>
        <w:t>P = 12 – Q</w:t>
      </w:r>
      <w:r w:rsidRPr="004031DD">
        <w:rPr>
          <w:sz w:val="22"/>
          <w:szCs w:val="22"/>
        </w:rPr>
        <w:t xml:space="preserve"> and the public’s demand is given by </w:t>
      </w:r>
      <w:r w:rsidRPr="004031DD">
        <w:rPr>
          <w:b/>
          <w:sz w:val="22"/>
          <w:szCs w:val="22"/>
        </w:rPr>
        <w:t>P = 8 – Q.</w:t>
      </w:r>
      <w:r w:rsidRPr="004031DD">
        <w:rPr>
          <w:sz w:val="22"/>
          <w:szCs w:val="22"/>
        </w:rPr>
        <w:t xml:space="preserve">  Marginal cost of producing the books is constant at </w:t>
      </w:r>
      <w:r w:rsidRPr="004031DD">
        <w:rPr>
          <w:b/>
          <w:sz w:val="22"/>
          <w:szCs w:val="22"/>
        </w:rPr>
        <w:t>$2 per book</w:t>
      </w:r>
      <w:r w:rsidRPr="004031DD">
        <w:rPr>
          <w:sz w:val="22"/>
          <w:szCs w:val="22"/>
        </w:rPr>
        <w:t xml:space="preserve">.  Fixed costs for WSP is </w:t>
      </w:r>
      <w:r w:rsidRPr="004031DD">
        <w:rPr>
          <w:b/>
          <w:sz w:val="22"/>
          <w:szCs w:val="22"/>
        </w:rPr>
        <w:t>$10,000</w:t>
      </w:r>
      <w:r w:rsidRPr="004031DD">
        <w:rPr>
          <w:sz w:val="22"/>
          <w:szCs w:val="22"/>
        </w:rPr>
        <w:t>.</w:t>
      </w:r>
    </w:p>
    <w:p w14:paraId="5966DCC1" w14:textId="77777777" w:rsidR="00E263B3" w:rsidRPr="004031DD" w:rsidRDefault="00A10C74" w:rsidP="00A10C74">
      <w:pPr>
        <w:numPr>
          <w:ilvl w:val="0"/>
          <w:numId w:val="7"/>
        </w:numPr>
        <w:rPr>
          <w:sz w:val="22"/>
          <w:szCs w:val="22"/>
        </w:rPr>
      </w:pPr>
      <w:r w:rsidRPr="004031DD">
        <w:rPr>
          <w:sz w:val="22"/>
          <w:szCs w:val="22"/>
        </w:rPr>
        <w:t>If WSP decides to set one price for all of its books, what will the optimal price and output be?  How many copies will be sold in each market?  Explain and show using a diagram. Compare marginal revenue and marginal cost in each individual market.</w:t>
      </w:r>
    </w:p>
    <w:p w14:paraId="5A2FC85B" w14:textId="77777777" w:rsidR="000F02B3" w:rsidRPr="004031DD" w:rsidRDefault="000F02B3" w:rsidP="000F02B3">
      <w:pPr>
        <w:ind w:left="720"/>
        <w:rPr>
          <w:sz w:val="22"/>
          <w:szCs w:val="22"/>
        </w:rPr>
      </w:pPr>
    </w:p>
    <w:p w14:paraId="762628A4" w14:textId="77777777" w:rsidR="00A10C74" w:rsidRPr="004031DD" w:rsidRDefault="00A10C74" w:rsidP="001B3C12">
      <w:pPr>
        <w:numPr>
          <w:ilvl w:val="0"/>
          <w:numId w:val="7"/>
        </w:numPr>
        <w:rPr>
          <w:sz w:val="22"/>
          <w:szCs w:val="22"/>
        </w:rPr>
      </w:pPr>
      <w:r w:rsidRPr="004031DD">
        <w:rPr>
          <w:sz w:val="22"/>
          <w:szCs w:val="22"/>
        </w:rPr>
        <w:t>Suppose WSP finds a way to price discriminate and set a different price for its books in each market segment.  What price and quantity of sales will be set for each market?  Explain using a diagram.</w:t>
      </w:r>
    </w:p>
    <w:p w14:paraId="30F216C3" w14:textId="77777777" w:rsidR="004031DD" w:rsidRPr="004031DD" w:rsidRDefault="004031DD" w:rsidP="004031DD">
      <w:pPr>
        <w:rPr>
          <w:sz w:val="22"/>
          <w:szCs w:val="22"/>
        </w:rPr>
      </w:pPr>
    </w:p>
    <w:p w14:paraId="526001FE" w14:textId="77777777" w:rsidR="001B3C12" w:rsidRDefault="001B3C12" w:rsidP="00F846C9">
      <w:pPr>
        <w:jc w:val="center"/>
        <w:rPr>
          <w:b/>
          <w:sz w:val="22"/>
          <w:szCs w:val="22"/>
        </w:rPr>
      </w:pPr>
    </w:p>
    <w:p w14:paraId="48394E3B" w14:textId="77777777" w:rsidR="00727E05" w:rsidRDefault="00727E05" w:rsidP="00727E05">
      <w:pPr>
        <w:rPr>
          <w:b/>
          <w:sz w:val="22"/>
          <w:szCs w:val="22"/>
        </w:rPr>
      </w:pPr>
      <w:r>
        <w:rPr>
          <w:b/>
          <w:sz w:val="22"/>
          <w:szCs w:val="22"/>
        </w:rPr>
        <w:t>6. Monopolistic Competition and Oligopoly</w:t>
      </w:r>
    </w:p>
    <w:p w14:paraId="597B08EB" w14:textId="77777777" w:rsidR="00727E05" w:rsidRDefault="00727E05" w:rsidP="00727E05">
      <w:pPr>
        <w:pBdr>
          <w:top w:val="single" w:sz="4" w:space="1" w:color="auto"/>
          <w:left w:val="single" w:sz="4" w:space="4" w:color="auto"/>
          <w:bottom w:val="single" w:sz="4" w:space="1" w:color="auto"/>
          <w:right w:val="single" w:sz="4" w:space="4" w:color="auto"/>
        </w:pBdr>
        <w:jc w:val="center"/>
        <w:rPr>
          <w:b/>
        </w:rPr>
      </w:pPr>
      <w:r>
        <w:rPr>
          <w:b/>
        </w:rPr>
        <w:t>SUPPOSE WE HAVE A MARKET FOR OIL</w:t>
      </w:r>
      <w:r>
        <w:rPr>
          <w:b/>
        </w:rPr>
        <w:tab/>
        <w:t>MC = 10</w:t>
      </w:r>
      <w:r>
        <w:rPr>
          <w:b/>
        </w:rPr>
        <w:tab/>
        <w:t xml:space="preserve"> P = 100-2Q.</w:t>
      </w:r>
    </w:p>
    <w:p w14:paraId="60121741" w14:textId="77777777" w:rsidR="00727E05" w:rsidRDefault="00727E05" w:rsidP="00727E05">
      <w:pPr>
        <w:ind w:left="360"/>
        <w:rPr>
          <w:b/>
        </w:rPr>
      </w:pPr>
    </w:p>
    <w:p w14:paraId="31130A6E" w14:textId="77777777" w:rsidR="00727E05" w:rsidRDefault="00727E05" w:rsidP="00727E05">
      <w:pPr>
        <w:numPr>
          <w:ilvl w:val="0"/>
          <w:numId w:val="14"/>
        </w:numPr>
        <w:rPr>
          <w:b/>
        </w:rPr>
      </w:pPr>
      <w:r>
        <w:rPr>
          <w:b/>
        </w:rPr>
        <w:t>PERFECTLY COMPETITIVE SOLUTION</w:t>
      </w:r>
    </w:p>
    <w:p w14:paraId="4283F46E" w14:textId="77777777" w:rsidR="00727E05" w:rsidRDefault="00727E05" w:rsidP="00727E05">
      <w:pPr>
        <w:rPr>
          <w:b/>
        </w:rPr>
      </w:pPr>
    </w:p>
    <w:p w14:paraId="5B44EAF6" w14:textId="77777777" w:rsidR="00727E05" w:rsidRDefault="00727E05" w:rsidP="00727E05">
      <w:pPr>
        <w:rPr>
          <w:b/>
        </w:rPr>
      </w:pPr>
    </w:p>
    <w:p w14:paraId="7DF6D8BF" w14:textId="77777777" w:rsidR="00727E05" w:rsidRDefault="00727E05" w:rsidP="00727E05">
      <w:pPr>
        <w:rPr>
          <w:b/>
        </w:rPr>
      </w:pPr>
    </w:p>
    <w:p w14:paraId="01E6217C" w14:textId="77777777" w:rsidR="00727E05" w:rsidRDefault="00727E05" w:rsidP="00727E05">
      <w:pPr>
        <w:rPr>
          <w:b/>
        </w:rPr>
      </w:pPr>
    </w:p>
    <w:p w14:paraId="749F3C87" w14:textId="77777777" w:rsidR="00727E05" w:rsidRDefault="00727E05" w:rsidP="00727E05">
      <w:pPr>
        <w:rPr>
          <w:b/>
        </w:rPr>
      </w:pPr>
    </w:p>
    <w:p w14:paraId="1BE206E0" w14:textId="77777777" w:rsidR="00727E05" w:rsidRDefault="00727E05" w:rsidP="00727E05">
      <w:pPr>
        <w:numPr>
          <w:ilvl w:val="0"/>
          <w:numId w:val="14"/>
        </w:numPr>
        <w:rPr>
          <w:b/>
        </w:rPr>
      </w:pPr>
      <w:r>
        <w:rPr>
          <w:b/>
        </w:rPr>
        <w:t xml:space="preserve"> IDENTICAL GOOD BERTRAND SOLUTION</w:t>
      </w:r>
    </w:p>
    <w:p w14:paraId="492E8548" w14:textId="77777777" w:rsidR="00727E05" w:rsidRDefault="00727E05" w:rsidP="00727E05">
      <w:pPr>
        <w:rPr>
          <w:b/>
        </w:rPr>
      </w:pPr>
    </w:p>
    <w:p w14:paraId="18BC070E" w14:textId="77777777" w:rsidR="00727E05" w:rsidRDefault="00727E05" w:rsidP="00727E05">
      <w:pPr>
        <w:rPr>
          <w:b/>
        </w:rPr>
      </w:pPr>
    </w:p>
    <w:p w14:paraId="00676D25" w14:textId="77777777" w:rsidR="00727E05" w:rsidRDefault="00727E05" w:rsidP="00727E05">
      <w:pPr>
        <w:rPr>
          <w:b/>
        </w:rPr>
      </w:pPr>
    </w:p>
    <w:p w14:paraId="1AD2DBBE" w14:textId="77777777" w:rsidR="00727E05" w:rsidRDefault="00727E05" w:rsidP="00727E05">
      <w:pPr>
        <w:rPr>
          <w:b/>
        </w:rPr>
      </w:pPr>
    </w:p>
    <w:p w14:paraId="2644BD73" w14:textId="77777777" w:rsidR="00727E05" w:rsidRDefault="00727E05" w:rsidP="00727E05">
      <w:pPr>
        <w:rPr>
          <w:b/>
        </w:rPr>
      </w:pPr>
    </w:p>
    <w:p w14:paraId="3624BA32" w14:textId="77777777" w:rsidR="00727E05" w:rsidRDefault="00727E05" w:rsidP="00727E05">
      <w:pPr>
        <w:numPr>
          <w:ilvl w:val="0"/>
          <w:numId w:val="14"/>
        </w:numPr>
        <w:rPr>
          <w:b/>
        </w:rPr>
      </w:pPr>
      <w:r>
        <w:rPr>
          <w:b/>
        </w:rPr>
        <w:t xml:space="preserve">COURNOT SOLUTION – </w:t>
      </w:r>
      <w:r w:rsidR="00644FF5">
        <w:rPr>
          <w:b/>
        </w:rPr>
        <w:t>describe the idea of the reaction function</w:t>
      </w:r>
      <w:r>
        <w:rPr>
          <w:b/>
        </w:rPr>
        <w:t>.</w:t>
      </w:r>
    </w:p>
    <w:p w14:paraId="3A07ECB4" w14:textId="77777777" w:rsidR="00727E05" w:rsidRDefault="00727E05" w:rsidP="00727E05">
      <w:pPr>
        <w:rPr>
          <w:b/>
        </w:rPr>
      </w:pPr>
    </w:p>
    <w:p w14:paraId="5D107561" w14:textId="77777777" w:rsidR="00727E05" w:rsidRDefault="00727E05" w:rsidP="00727E05">
      <w:pPr>
        <w:rPr>
          <w:b/>
        </w:rPr>
      </w:pPr>
    </w:p>
    <w:p w14:paraId="5B73E8B9" w14:textId="77777777" w:rsidR="00727E05" w:rsidRDefault="00727E05" w:rsidP="00727E05">
      <w:pPr>
        <w:rPr>
          <w:b/>
        </w:rPr>
      </w:pPr>
    </w:p>
    <w:p w14:paraId="08B3DCEC" w14:textId="77777777" w:rsidR="00727E05" w:rsidRDefault="00727E05" w:rsidP="00727E05">
      <w:pPr>
        <w:rPr>
          <w:b/>
        </w:rPr>
      </w:pPr>
    </w:p>
    <w:p w14:paraId="772F09CC" w14:textId="77777777" w:rsidR="00727E05" w:rsidRDefault="00727E05" w:rsidP="00727E05">
      <w:pPr>
        <w:rPr>
          <w:b/>
        </w:rPr>
      </w:pPr>
    </w:p>
    <w:p w14:paraId="6297BC8F" w14:textId="77777777" w:rsidR="00727E05" w:rsidRPr="00727E05" w:rsidRDefault="00727E05" w:rsidP="00727E05">
      <w:pPr>
        <w:pStyle w:val="ListParagraph"/>
        <w:rPr>
          <w:b/>
          <w:sz w:val="22"/>
          <w:szCs w:val="22"/>
        </w:rPr>
      </w:pPr>
    </w:p>
    <w:p w14:paraId="7229B80D" w14:textId="77777777" w:rsidR="004031DD" w:rsidRDefault="004031DD" w:rsidP="00F846C9">
      <w:pPr>
        <w:jc w:val="center"/>
        <w:rPr>
          <w:b/>
          <w:sz w:val="22"/>
          <w:szCs w:val="22"/>
        </w:rPr>
      </w:pPr>
    </w:p>
    <w:p w14:paraId="4586BF76" w14:textId="6CDDD1A5" w:rsidR="00B36F6D" w:rsidRDefault="005158BF" w:rsidP="00F846C9">
      <w:pPr>
        <w:jc w:val="center"/>
        <w:rPr>
          <w:b/>
          <w:sz w:val="22"/>
          <w:szCs w:val="22"/>
        </w:rPr>
      </w:pPr>
      <w:r w:rsidRPr="005158BF">
        <w:rPr>
          <w:b/>
          <w:i/>
          <w:sz w:val="22"/>
          <w:szCs w:val="22"/>
        </w:rPr>
        <w:t>OFFICE</w:t>
      </w:r>
      <w:r w:rsidR="00727E05">
        <w:rPr>
          <w:b/>
          <w:i/>
          <w:sz w:val="22"/>
          <w:szCs w:val="22"/>
        </w:rPr>
        <w:t xml:space="preserve"> Hours</w:t>
      </w:r>
      <w:r w:rsidR="00D707C5">
        <w:rPr>
          <w:b/>
          <w:sz w:val="22"/>
          <w:szCs w:val="22"/>
        </w:rPr>
        <w:t xml:space="preserve">: </w:t>
      </w:r>
      <w:r w:rsidR="00644FF5">
        <w:rPr>
          <w:b/>
          <w:sz w:val="22"/>
          <w:szCs w:val="22"/>
        </w:rPr>
        <w:t>Normal office hours</w:t>
      </w:r>
      <w:r w:rsidR="00727E05">
        <w:rPr>
          <w:b/>
          <w:sz w:val="22"/>
          <w:szCs w:val="22"/>
        </w:rPr>
        <w:t xml:space="preserve">, </w:t>
      </w:r>
      <w:r w:rsidR="001B418C">
        <w:rPr>
          <w:b/>
          <w:sz w:val="22"/>
          <w:szCs w:val="22"/>
        </w:rPr>
        <w:t>Wednesday</w:t>
      </w:r>
      <w:r w:rsidR="00727E05">
        <w:rPr>
          <w:b/>
          <w:sz w:val="22"/>
          <w:szCs w:val="22"/>
        </w:rPr>
        <w:t>, Dec 1</w:t>
      </w:r>
      <w:r w:rsidR="001B418C">
        <w:rPr>
          <w:b/>
          <w:sz w:val="22"/>
          <w:szCs w:val="22"/>
        </w:rPr>
        <w:t>0</w:t>
      </w:r>
      <w:r w:rsidR="00727E05">
        <w:rPr>
          <w:b/>
          <w:sz w:val="22"/>
          <w:szCs w:val="22"/>
        </w:rPr>
        <w:t xml:space="preserve"> </w:t>
      </w:r>
      <w:r w:rsidR="00D728EC">
        <w:rPr>
          <w:b/>
          <w:sz w:val="22"/>
          <w:szCs w:val="22"/>
        </w:rPr>
        <w:t>1</w:t>
      </w:r>
      <w:r w:rsidR="001B418C">
        <w:rPr>
          <w:b/>
          <w:sz w:val="22"/>
          <w:szCs w:val="22"/>
        </w:rPr>
        <w:t>0:00</w:t>
      </w:r>
      <w:r w:rsidR="00727E05">
        <w:rPr>
          <w:b/>
          <w:sz w:val="22"/>
          <w:szCs w:val="22"/>
        </w:rPr>
        <w:t>-</w:t>
      </w:r>
      <w:r w:rsidR="001B418C">
        <w:rPr>
          <w:b/>
          <w:sz w:val="22"/>
          <w:szCs w:val="22"/>
        </w:rPr>
        <w:t>11:15</w:t>
      </w:r>
      <w:r w:rsidR="00727E05">
        <w:rPr>
          <w:b/>
          <w:sz w:val="22"/>
          <w:szCs w:val="22"/>
        </w:rPr>
        <w:t xml:space="preserve">, </w:t>
      </w:r>
      <w:r w:rsidR="00D707C5">
        <w:rPr>
          <w:b/>
          <w:sz w:val="22"/>
          <w:szCs w:val="22"/>
        </w:rPr>
        <w:t>Monday December</w:t>
      </w:r>
      <w:r w:rsidR="00727E05">
        <w:rPr>
          <w:b/>
          <w:sz w:val="22"/>
          <w:szCs w:val="22"/>
        </w:rPr>
        <w:t xml:space="preserve"> </w:t>
      </w:r>
      <w:r w:rsidR="00D707C5">
        <w:rPr>
          <w:b/>
          <w:sz w:val="22"/>
          <w:szCs w:val="22"/>
        </w:rPr>
        <w:t>1</w:t>
      </w:r>
      <w:r w:rsidR="001B418C">
        <w:rPr>
          <w:b/>
          <w:sz w:val="22"/>
          <w:szCs w:val="22"/>
        </w:rPr>
        <w:t>5</w:t>
      </w:r>
      <w:r w:rsidR="00727E05">
        <w:rPr>
          <w:b/>
          <w:sz w:val="22"/>
          <w:szCs w:val="22"/>
        </w:rPr>
        <w:t xml:space="preserve">, </w:t>
      </w:r>
      <w:r w:rsidR="00615B6D">
        <w:rPr>
          <w:b/>
          <w:sz w:val="22"/>
          <w:szCs w:val="22"/>
        </w:rPr>
        <w:t>11 AM</w:t>
      </w:r>
      <w:r w:rsidR="001B418C">
        <w:rPr>
          <w:b/>
          <w:sz w:val="22"/>
          <w:szCs w:val="22"/>
        </w:rPr>
        <w:t>-12:15 PM</w:t>
      </w:r>
    </w:p>
    <w:p w14:paraId="5D6BEBB4" w14:textId="77777777" w:rsidR="00F846C9" w:rsidRPr="004031DD" w:rsidRDefault="00B36F6D" w:rsidP="00F846C9">
      <w:pPr>
        <w:jc w:val="center"/>
        <w:rPr>
          <w:b/>
          <w:sz w:val="22"/>
          <w:szCs w:val="22"/>
        </w:rPr>
      </w:pPr>
      <w:r>
        <w:rPr>
          <w:b/>
          <w:sz w:val="22"/>
          <w:szCs w:val="22"/>
        </w:rPr>
        <w:t xml:space="preserve"> </w:t>
      </w:r>
    </w:p>
    <w:p w14:paraId="103E506E" w14:textId="77777777" w:rsidR="004031DD" w:rsidRDefault="004031DD" w:rsidP="00F846C9">
      <w:pPr>
        <w:jc w:val="center"/>
        <w:rPr>
          <w:b/>
          <w:sz w:val="22"/>
          <w:szCs w:val="22"/>
        </w:rPr>
      </w:pPr>
    </w:p>
    <w:p w14:paraId="41A03EFD" w14:textId="77777777" w:rsidR="004031DD" w:rsidRPr="004031DD" w:rsidRDefault="004031DD" w:rsidP="00F846C9">
      <w:pPr>
        <w:jc w:val="center"/>
        <w:rPr>
          <w:b/>
          <w:sz w:val="22"/>
          <w:szCs w:val="22"/>
        </w:rPr>
      </w:pPr>
    </w:p>
    <w:p w14:paraId="3B9D3E23" w14:textId="77777777" w:rsidR="00F846C9" w:rsidRPr="004031DD" w:rsidRDefault="00F846C9" w:rsidP="00E263B3">
      <w:pPr>
        <w:rPr>
          <w:b/>
          <w:sz w:val="22"/>
          <w:szCs w:val="22"/>
        </w:rPr>
      </w:pPr>
    </w:p>
    <w:sectPr w:rsidR="00F846C9" w:rsidRPr="004031DD" w:rsidSect="00E263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B18"/>
    <w:multiLevelType w:val="singleLevel"/>
    <w:tmpl w:val="ECBEC6E0"/>
    <w:lvl w:ilvl="0">
      <w:start w:val="1"/>
      <w:numFmt w:val="lowerLetter"/>
      <w:lvlText w:val="%1."/>
      <w:lvlJc w:val="left"/>
      <w:pPr>
        <w:tabs>
          <w:tab w:val="num" w:pos="720"/>
        </w:tabs>
        <w:ind w:left="720" w:hanging="360"/>
      </w:pPr>
      <w:rPr>
        <w:rFonts w:hint="default"/>
      </w:rPr>
    </w:lvl>
  </w:abstractNum>
  <w:abstractNum w:abstractNumId="1" w15:restartNumberingAfterBreak="0">
    <w:nsid w:val="095534C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AC07BD5"/>
    <w:multiLevelType w:val="hybridMultilevel"/>
    <w:tmpl w:val="B8C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C4843"/>
    <w:multiLevelType w:val="hybridMultilevel"/>
    <w:tmpl w:val="70421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0494F"/>
    <w:multiLevelType w:val="hybridMultilevel"/>
    <w:tmpl w:val="7278C478"/>
    <w:lvl w:ilvl="0" w:tplc="2ADCC8AE">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B4252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56F1F54"/>
    <w:multiLevelType w:val="singleLevel"/>
    <w:tmpl w:val="38F6C72E"/>
    <w:lvl w:ilvl="0">
      <w:start w:val="1"/>
      <w:numFmt w:val="lowerLetter"/>
      <w:lvlText w:val="%1."/>
      <w:lvlJc w:val="left"/>
      <w:pPr>
        <w:tabs>
          <w:tab w:val="num" w:pos="360"/>
        </w:tabs>
        <w:ind w:left="360" w:hanging="360"/>
      </w:pPr>
      <w:rPr>
        <w:rFonts w:hint="default"/>
      </w:rPr>
    </w:lvl>
  </w:abstractNum>
  <w:abstractNum w:abstractNumId="7" w15:restartNumberingAfterBreak="0">
    <w:nsid w:val="3D041470"/>
    <w:multiLevelType w:val="singleLevel"/>
    <w:tmpl w:val="802218F4"/>
    <w:lvl w:ilvl="0">
      <w:start w:val="1"/>
      <w:numFmt w:val="lowerLetter"/>
      <w:lvlText w:val="%1."/>
      <w:lvlJc w:val="left"/>
      <w:pPr>
        <w:tabs>
          <w:tab w:val="num" w:pos="360"/>
        </w:tabs>
        <w:ind w:left="360" w:hanging="360"/>
      </w:pPr>
      <w:rPr>
        <w:rFonts w:hint="default"/>
      </w:rPr>
    </w:lvl>
  </w:abstractNum>
  <w:abstractNum w:abstractNumId="8" w15:restartNumberingAfterBreak="0">
    <w:nsid w:val="43AE2BA9"/>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46003FB3"/>
    <w:multiLevelType w:val="singleLevel"/>
    <w:tmpl w:val="E9167154"/>
    <w:lvl w:ilvl="0">
      <w:start w:val="3"/>
      <w:numFmt w:val="lowerLetter"/>
      <w:lvlText w:val="%1."/>
      <w:lvlJc w:val="left"/>
      <w:pPr>
        <w:tabs>
          <w:tab w:val="num" w:pos="360"/>
        </w:tabs>
        <w:ind w:left="360" w:hanging="360"/>
      </w:pPr>
      <w:rPr>
        <w:rFonts w:hint="default"/>
      </w:rPr>
    </w:lvl>
  </w:abstractNum>
  <w:abstractNum w:abstractNumId="10" w15:restartNumberingAfterBreak="0">
    <w:nsid w:val="4CB73E03"/>
    <w:multiLevelType w:val="singleLevel"/>
    <w:tmpl w:val="0409000F"/>
    <w:lvl w:ilvl="0">
      <w:start w:val="2"/>
      <w:numFmt w:val="decimal"/>
      <w:lvlText w:val="%1."/>
      <w:lvlJc w:val="left"/>
      <w:pPr>
        <w:tabs>
          <w:tab w:val="num" w:pos="360"/>
        </w:tabs>
        <w:ind w:left="360" w:hanging="360"/>
      </w:pPr>
      <w:rPr>
        <w:rFonts w:hint="default"/>
      </w:rPr>
    </w:lvl>
  </w:abstractNum>
  <w:abstractNum w:abstractNumId="11" w15:restartNumberingAfterBreak="0">
    <w:nsid w:val="4D1D1032"/>
    <w:multiLevelType w:val="hybridMultilevel"/>
    <w:tmpl w:val="A93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E1E8E"/>
    <w:multiLevelType w:val="hybridMultilevel"/>
    <w:tmpl w:val="CE9CF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5064DA"/>
    <w:multiLevelType w:val="hybridMultilevel"/>
    <w:tmpl w:val="A6B4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5199">
    <w:abstractNumId w:val="1"/>
  </w:num>
  <w:num w:numId="2" w16cid:durableId="2140225001">
    <w:abstractNumId w:val="0"/>
  </w:num>
  <w:num w:numId="3" w16cid:durableId="64493023">
    <w:abstractNumId w:val="4"/>
  </w:num>
  <w:num w:numId="4" w16cid:durableId="1072655759">
    <w:abstractNumId w:val="5"/>
  </w:num>
  <w:num w:numId="5" w16cid:durableId="932512815">
    <w:abstractNumId w:val="6"/>
  </w:num>
  <w:num w:numId="6" w16cid:durableId="1342858813">
    <w:abstractNumId w:val="9"/>
  </w:num>
  <w:num w:numId="7" w16cid:durableId="889848298">
    <w:abstractNumId w:val="3"/>
  </w:num>
  <w:num w:numId="8" w16cid:durableId="990599975">
    <w:abstractNumId w:val="11"/>
  </w:num>
  <w:num w:numId="9" w16cid:durableId="1703750368">
    <w:abstractNumId w:val="2"/>
  </w:num>
  <w:num w:numId="10" w16cid:durableId="540292156">
    <w:abstractNumId w:val="10"/>
  </w:num>
  <w:num w:numId="11" w16cid:durableId="1515266596">
    <w:abstractNumId w:val="7"/>
  </w:num>
  <w:num w:numId="12" w16cid:durableId="414596999">
    <w:abstractNumId w:val="12"/>
  </w:num>
  <w:num w:numId="13" w16cid:durableId="2077042975">
    <w:abstractNumId w:val="13"/>
  </w:num>
  <w:num w:numId="14" w16cid:durableId="919217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1D"/>
    <w:rsid w:val="000F02B3"/>
    <w:rsid w:val="001105AE"/>
    <w:rsid w:val="001B3C12"/>
    <w:rsid w:val="001B418C"/>
    <w:rsid w:val="001F1B8F"/>
    <w:rsid w:val="0038781D"/>
    <w:rsid w:val="004031DD"/>
    <w:rsid w:val="00506916"/>
    <w:rsid w:val="005158BF"/>
    <w:rsid w:val="00615B6D"/>
    <w:rsid w:val="00644FF5"/>
    <w:rsid w:val="006606F9"/>
    <w:rsid w:val="00727E05"/>
    <w:rsid w:val="008F72C0"/>
    <w:rsid w:val="00A10C74"/>
    <w:rsid w:val="00A50EB1"/>
    <w:rsid w:val="00B36F6D"/>
    <w:rsid w:val="00BA3856"/>
    <w:rsid w:val="00C74C3A"/>
    <w:rsid w:val="00C90104"/>
    <w:rsid w:val="00D707C5"/>
    <w:rsid w:val="00D728EC"/>
    <w:rsid w:val="00E263B3"/>
    <w:rsid w:val="00F77014"/>
    <w:rsid w:val="00F8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91CEC"/>
  <w15:chartTrackingRefBased/>
  <w15:docId w15:val="{A4315364-FB34-4159-87C3-FD4195A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0C74"/>
    <w:rPr>
      <w:szCs w:val="20"/>
    </w:rPr>
  </w:style>
  <w:style w:type="paragraph" w:styleId="ListParagraph">
    <w:name w:val="List Paragraph"/>
    <w:basedOn w:val="Normal"/>
    <w:uiPriority w:val="34"/>
    <w:qFormat/>
    <w:rsid w:val="001B3C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Center%20for%20Academic%20Excellence\CAE\NANTZ\EC%20204\Final%20re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Final review</Template>
  <TotalTime>16</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EC 204 – COURSE REVIEW – FALL 2008</vt:lpstr>
    </vt:vector>
  </TitlesOfParts>
  <Company>Fairfield University</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204 – COURSE REVIEW – FALL 2008</dc:title>
  <dc:subject/>
  <dc:creator>knantz</dc:creator>
  <cp:keywords/>
  <cp:lastModifiedBy>Scott Hiller</cp:lastModifiedBy>
  <cp:revision>10</cp:revision>
  <cp:lastPrinted>2009-12-08T13:51:00Z</cp:lastPrinted>
  <dcterms:created xsi:type="dcterms:W3CDTF">2017-12-06T16:41:00Z</dcterms:created>
  <dcterms:modified xsi:type="dcterms:W3CDTF">2025-12-02T21:27:00Z</dcterms:modified>
</cp:coreProperties>
</file>